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0439E">
      <w:pPr>
        <w:spacing w:after="579" w:afterLines="100" w:line="600" w:lineRule="exact"/>
        <w:rPr>
          <w:rFonts w:hint="default" w:ascii="宋体" w:hAnsi="宋体" w:eastAsia="等线"/>
          <w:b/>
          <w:sz w:val="28"/>
          <w:szCs w:val="28"/>
          <w:lang w:val="en-US" w:eastAsia="zh-CN"/>
        </w:rPr>
      </w:pPr>
      <w:r>
        <w:rPr>
          <w:rFonts w:hint="eastAsia" w:ascii="宋体" w:hAnsi="宋体" w:eastAsia="等线"/>
          <w:b/>
          <w:sz w:val="28"/>
          <w:szCs w:val="28"/>
          <w:lang w:val="en-US" w:eastAsia="zh-CN"/>
        </w:rPr>
        <w:t>附件1</w:t>
      </w:r>
    </w:p>
    <w:p w14:paraId="0BDC85FF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晋中学院新生入学资格复查异常情况统计表</w:t>
      </w:r>
    </w:p>
    <w:p w14:paraId="3E196C79"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院系（盖章）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 xml:space="preserve">                                                    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  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共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>页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第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>页</w:t>
      </w:r>
    </w:p>
    <w:tbl>
      <w:tblPr>
        <w:tblStyle w:val="3"/>
        <w:tblW w:w="14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56"/>
        <w:gridCol w:w="2089"/>
        <w:gridCol w:w="1935"/>
        <w:gridCol w:w="900"/>
        <w:gridCol w:w="2886"/>
        <w:gridCol w:w="1698"/>
        <w:gridCol w:w="2291"/>
      </w:tblGrid>
      <w:tr w14:paraId="47E5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2" w:type="dxa"/>
            <w:noWrap w:val="0"/>
            <w:vAlign w:val="center"/>
          </w:tcPr>
          <w:p w14:paraId="1E70063E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姓名</w:t>
            </w:r>
          </w:p>
        </w:tc>
        <w:tc>
          <w:tcPr>
            <w:tcW w:w="856" w:type="dxa"/>
            <w:noWrap w:val="0"/>
            <w:vAlign w:val="center"/>
          </w:tcPr>
          <w:p w14:paraId="258A9AB5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性别</w:t>
            </w:r>
          </w:p>
        </w:tc>
        <w:tc>
          <w:tcPr>
            <w:tcW w:w="2089" w:type="dxa"/>
            <w:noWrap w:val="0"/>
            <w:vAlign w:val="center"/>
          </w:tcPr>
          <w:p w14:paraId="22C4CA1B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考生号</w:t>
            </w:r>
          </w:p>
        </w:tc>
        <w:tc>
          <w:tcPr>
            <w:tcW w:w="1935" w:type="dxa"/>
            <w:noWrap w:val="0"/>
            <w:vAlign w:val="center"/>
          </w:tcPr>
          <w:p w14:paraId="795B6035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专业名称</w:t>
            </w:r>
          </w:p>
        </w:tc>
        <w:tc>
          <w:tcPr>
            <w:tcW w:w="900" w:type="dxa"/>
            <w:noWrap w:val="0"/>
            <w:vAlign w:val="center"/>
          </w:tcPr>
          <w:p w14:paraId="04C05BAC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班级</w:t>
            </w:r>
          </w:p>
        </w:tc>
        <w:tc>
          <w:tcPr>
            <w:tcW w:w="2886" w:type="dxa"/>
            <w:noWrap w:val="0"/>
            <w:vAlign w:val="center"/>
          </w:tcPr>
          <w:p w14:paraId="30AF4D5B">
            <w:pPr>
              <w:spacing w:line="600" w:lineRule="exact"/>
              <w:ind w:firstLine="420" w:firstLineChars="200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异常原因</w:t>
            </w:r>
          </w:p>
        </w:tc>
        <w:tc>
          <w:tcPr>
            <w:tcW w:w="1698" w:type="dxa"/>
            <w:noWrap w:val="0"/>
            <w:vAlign w:val="center"/>
          </w:tcPr>
          <w:p w14:paraId="3E90C3FB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处理建议</w:t>
            </w:r>
          </w:p>
        </w:tc>
        <w:tc>
          <w:tcPr>
            <w:tcW w:w="2291" w:type="dxa"/>
            <w:noWrap w:val="0"/>
            <w:vAlign w:val="center"/>
          </w:tcPr>
          <w:p w14:paraId="3D098E51">
            <w:pPr>
              <w:spacing w:line="600" w:lineRule="exact"/>
              <w:jc w:val="center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</w:rPr>
              <w:t>复查人</w:t>
            </w:r>
          </w:p>
        </w:tc>
      </w:tr>
      <w:tr w14:paraId="18D3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2" w:type="dxa"/>
            <w:noWrap w:val="0"/>
            <w:vAlign w:val="center"/>
          </w:tcPr>
          <w:p w14:paraId="4D5760DB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1A3C35B4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6231BB2A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 w14:paraId="4A09BF04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F39F034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3DF4C666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 w14:paraId="4BCCE545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0DF4A4BE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</w:tr>
      <w:tr w14:paraId="3BCC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2" w:type="dxa"/>
            <w:noWrap w:val="0"/>
            <w:vAlign w:val="center"/>
          </w:tcPr>
          <w:p w14:paraId="5896C609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78CB28F6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29F95C4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 w14:paraId="14715D51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83B5205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274A7AA9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 w14:paraId="469F70AE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669028CA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</w:tr>
      <w:tr w14:paraId="4D20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92" w:type="dxa"/>
            <w:noWrap w:val="0"/>
            <w:vAlign w:val="center"/>
          </w:tcPr>
          <w:p w14:paraId="208A5D43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6F895283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179F3197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 w14:paraId="143AF4C0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E65FA43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3A79138A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 w14:paraId="2E0B4C57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54AE33D1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</w:tr>
      <w:tr w14:paraId="4562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2" w:type="dxa"/>
            <w:noWrap w:val="0"/>
            <w:vAlign w:val="center"/>
          </w:tcPr>
          <w:p w14:paraId="46AF776F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C15A8FC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571A073A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 w14:paraId="2BA7569B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76F94B7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3798A371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 w14:paraId="70F747B8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26AEE752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</w:tr>
      <w:tr w14:paraId="5270D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92" w:type="dxa"/>
            <w:noWrap w:val="0"/>
            <w:vAlign w:val="center"/>
          </w:tcPr>
          <w:p w14:paraId="4EC012A4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856" w:type="dxa"/>
            <w:noWrap w:val="0"/>
            <w:vAlign w:val="center"/>
          </w:tcPr>
          <w:p w14:paraId="160CFE3A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089" w:type="dxa"/>
            <w:noWrap w:val="0"/>
            <w:vAlign w:val="center"/>
          </w:tcPr>
          <w:p w14:paraId="35BD9F08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top"/>
          </w:tcPr>
          <w:p w14:paraId="1AF3B30C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0CBCFD1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886" w:type="dxa"/>
            <w:noWrap w:val="0"/>
            <w:vAlign w:val="center"/>
          </w:tcPr>
          <w:p w14:paraId="42EB63A2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1698" w:type="dxa"/>
            <w:noWrap w:val="0"/>
            <w:vAlign w:val="top"/>
          </w:tcPr>
          <w:p w14:paraId="61E8FAEB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  <w:tc>
          <w:tcPr>
            <w:tcW w:w="2291" w:type="dxa"/>
            <w:noWrap w:val="0"/>
            <w:vAlign w:val="center"/>
          </w:tcPr>
          <w:p w14:paraId="2D03B5B3">
            <w:pPr>
              <w:spacing w:line="600" w:lineRule="exact"/>
              <w:jc w:val="center"/>
              <w:rPr>
                <w:rFonts w:ascii="楷体_GB2312" w:hAnsi="等线" w:eastAsia="楷体_GB2312"/>
                <w:sz w:val="28"/>
                <w:szCs w:val="28"/>
              </w:rPr>
            </w:pPr>
          </w:p>
        </w:tc>
      </w:tr>
      <w:tr w14:paraId="6540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4047" w:type="dxa"/>
            <w:gridSpan w:val="8"/>
            <w:noWrap w:val="0"/>
            <w:vAlign w:val="center"/>
          </w:tcPr>
          <w:p w14:paraId="0CF4A82F">
            <w:pPr>
              <w:spacing w:line="480" w:lineRule="exact"/>
              <w:rPr>
                <w:rFonts w:ascii="楷体_GB2312" w:hAnsi="等线" w:eastAsia="楷体_GB2312"/>
                <w:sz w:val="28"/>
                <w:szCs w:val="28"/>
              </w:rPr>
            </w:pPr>
            <w:r>
              <w:rPr>
                <w:rFonts w:hint="eastAsia" w:ascii="楷体_GB2312" w:hAnsi="等线" w:eastAsia="楷体_GB2312"/>
                <w:sz w:val="28"/>
                <w:szCs w:val="28"/>
              </w:rPr>
              <w:t>说明：</w:t>
            </w:r>
            <w:r>
              <w:rPr>
                <w:rFonts w:ascii="楷体_GB2312" w:hAnsi="等线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.本系录取新生</w:t>
            </w:r>
            <w:r>
              <w:rPr>
                <w:rFonts w:ascii="楷体_GB2312" w:hAnsi="等线" w:eastAsia="楷体_GB2312"/>
                <w:sz w:val="28"/>
                <w:szCs w:val="28"/>
              </w:rPr>
              <w:t xml:space="preserve">         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名，报到</w:t>
            </w:r>
            <w:r>
              <w:rPr>
                <w:rFonts w:ascii="楷体_GB2312" w:hAnsi="等线" w:eastAsia="楷体_GB2312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名，通过资格审查</w:t>
            </w:r>
            <w:r>
              <w:rPr>
                <w:rFonts w:ascii="楷体_GB2312" w:hAnsi="等线" w:eastAsia="楷体_GB2312"/>
                <w:sz w:val="28"/>
                <w:szCs w:val="28"/>
              </w:rPr>
              <w:t xml:space="preserve">       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名；未通过资格审查</w:t>
            </w:r>
            <w:r>
              <w:rPr>
                <w:rFonts w:ascii="楷体_GB2312" w:hAnsi="等线" w:eastAsia="楷体_GB2312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名，未通过或有疑问的填在上表内。</w:t>
            </w:r>
            <w:r>
              <w:rPr>
                <w:rFonts w:ascii="楷体_GB2312" w:hAnsi="等线" w:eastAsia="楷体_GB2312"/>
                <w:sz w:val="28"/>
                <w:szCs w:val="28"/>
              </w:rPr>
              <w:t xml:space="preserve"> </w:t>
            </w:r>
          </w:p>
          <w:p w14:paraId="165E749D">
            <w:pPr>
              <w:spacing w:line="480" w:lineRule="exact"/>
              <w:rPr>
                <w:rFonts w:ascii="楷体_GB2312" w:hAnsi="等线" w:eastAsia="楷体_GB2312"/>
                <w:sz w:val="28"/>
                <w:szCs w:val="28"/>
              </w:rPr>
            </w:pPr>
            <w:r>
              <w:rPr>
                <w:rFonts w:ascii="楷体_GB2312" w:hAnsi="等线" w:eastAsia="楷体_GB2312"/>
                <w:sz w:val="28"/>
                <w:szCs w:val="28"/>
              </w:rPr>
              <w:t>2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.复查结果包括：</w:t>
            </w:r>
            <w:r>
              <w:rPr>
                <w:rFonts w:hint="eastAsia" w:ascii="楷体_GB2312" w:hAnsi="等线" w:eastAsia="楷体_GB2312"/>
                <w:sz w:val="28"/>
                <w:szCs w:val="28"/>
                <w:lang w:val="en-US" w:eastAsia="zh-CN"/>
              </w:rPr>
              <w:t>未报到、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冒名顶替、替考、档案材料不符等。</w:t>
            </w:r>
          </w:p>
          <w:p w14:paraId="01E62176">
            <w:pPr>
              <w:spacing w:line="480" w:lineRule="exact"/>
              <w:rPr>
                <w:rFonts w:ascii="楷体_GB2312" w:hAnsi="等线" w:eastAsia="楷体_GB2312"/>
              </w:rPr>
            </w:pPr>
            <w:r>
              <w:rPr>
                <w:rFonts w:hint="eastAsia" w:ascii="楷体_GB2312" w:hAnsi="等线" w:eastAsia="楷体_GB2312"/>
                <w:sz w:val="28"/>
                <w:szCs w:val="28"/>
              </w:rPr>
              <w:t>3.本表以</w:t>
            </w:r>
            <w:r>
              <w:rPr>
                <w:rFonts w:hint="eastAsia" w:ascii="楷体_GB2312" w:hAnsi="等线" w:eastAsia="楷体_GB2312"/>
                <w:sz w:val="28"/>
                <w:szCs w:val="28"/>
                <w:lang w:val="en-US" w:eastAsia="zh-CN"/>
              </w:rPr>
              <w:t>院系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为单位，一式两份，一份交教务部，一份各</w:t>
            </w:r>
            <w:r>
              <w:rPr>
                <w:rFonts w:hint="eastAsia" w:ascii="楷体_GB2312" w:hAnsi="等线" w:eastAsia="楷体_GB2312"/>
                <w:sz w:val="28"/>
                <w:szCs w:val="28"/>
                <w:lang w:val="en-US" w:eastAsia="zh-CN"/>
              </w:rPr>
              <w:t>院系</w:t>
            </w:r>
            <w:r>
              <w:rPr>
                <w:rFonts w:hint="eastAsia" w:ascii="楷体_GB2312" w:hAnsi="等线" w:eastAsia="楷体_GB2312"/>
                <w:sz w:val="28"/>
                <w:szCs w:val="28"/>
              </w:rPr>
              <w:t>留存。</w:t>
            </w:r>
          </w:p>
        </w:tc>
      </w:tr>
    </w:tbl>
    <w:p w14:paraId="2C4046EC">
      <w:pPr>
        <w:spacing w:line="600" w:lineRule="exact"/>
        <w:rPr>
          <w:rFonts w:hint="eastAsia" w:ascii="仿宋" w:hAnsi="仿宋" w:eastAsia="仿宋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" w:hAnsi="仿宋" w:eastAsia="仿宋"/>
          <w:lang w:val="en-US" w:eastAsia="zh-CN"/>
        </w:rPr>
        <w:t>院系</w:t>
      </w:r>
      <w:r>
        <w:rPr>
          <w:rFonts w:hint="eastAsia" w:ascii="仿宋" w:hAnsi="仿宋" w:eastAsia="仿宋"/>
          <w:lang w:eastAsia="zh-CN"/>
        </w:rPr>
        <w:t>党政负责人签字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 xml:space="preserve">  </w:t>
      </w:r>
      <w:bookmarkEnd w:id="0"/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 xml:space="preserve">   </w:t>
      </w:r>
      <w:r>
        <w:rPr>
          <w:rFonts w:hint="eastAsia" w:ascii="仿宋" w:hAnsi="仿宋" w:eastAsia="仿宋"/>
          <w:lang w:val="en-US" w:eastAsia="zh-CN"/>
        </w:rPr>
        <w:t xml:space="preserve">          </w:t>
      </w:r>
      <w:r>
        <w:rPr>
          <w:rFonts w:ascii="仿宋" w:hAnsi="仿宋" w:eastAsia="仿宋"/>
        </w:rPr>
        <w:t xml:space="preserve">      </w:t>
      </w:r>
      <w:r>
        <w:rPr>
          <w:rFonts w:hint="eastAsia" w:ascii="仿宋" w:hAnsi="仿宋" w:eastAsia="仿宋"/>
          <w:lang w:val="en-US" w:eastAsia="zh-CN"/>
        </w:rPr>
        <w:t xml:space="preserve">                                  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填表时间：</w:t>
      </w:r>
      <w:r>
        <w:rPr>
          <w:rFonts w:ascii="仿宋" w:hAnsi="仿宋" w:eastAsia="仿宋"/>
        </w:rPr>
        <w:t xml:space="preserve">      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 xml:space="preserve">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日</w:t>
      </w:r>
      <w:r>
        <w:rPr>
          <w:rFonts w:ascii="仿宋" w:hAnsi="仿宋" w:eastAsia="仿宋"/>
        </w:rPr>
        <w:t xml:space="preserve">       </w:t>
      </w:r>
    </w:p>
    <w:p w14:paraId="2832FAD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OGY4NjBkOWM1YWNhYjExNzVlZDY3ZDhlZjkzOGIifQ=="/>
  </w:docVars>
  <w:rsids>
    <w:rsidRoot w:val="00172A27"/>
    <w:rsid w:val="00AA350A"/>
    <w:rsid w:val="00F27441"/>
    <w:rsid w:val="017C5D0C"/>
    <w:rsid w:val="02E0450F"/>
    <w:rsid w:val="05576EBB"/>
    <w:rsid w:val="066D4D0D"/>
    <w:rsid w:val="066F3523"/>
    <w:rsid w:val="06AA1881"/>
    <w:rsid w:val="06E52E13"/>
    <w:rsid w:val="088817D8"/>
    <w:rsid w:val="0A355DDD"/>
    <w:rsid w:val="0C914503"/>
    <w:rsid w:val="0D722BE8"/>
    <w:rsid w:val="0E3E2FFC"/>
    <w:rsid w:val="0E590A07"/>
    <w:rsid w:val="0FB12678"/>
    <w:rsid w:val="0FC04BD8"/>
    <w:rsid w:val="10530009"/>
    <w:rsid w:val="10D140D6"/>
    <w:rsid w:val="121E019F"/>
    <w:rsid w:val="12D55CA9"/>
    <w:rsid w:val="13D10585"/>
    <w:rsid w:val="140A1834"/>
    <w:rsid w:val="144D3CDC"/>
    <w:rsid w:val="151F32C1"/>
    <w:rsid w:val="159E7BDD"/>
    <w:rsid w:val="16E93F38"/>
    <w:rsid w:val="189137D2"/>
    <w:rsid w:val="190B50EC"/>
    <w:rsid w:val="1C393C7D"/>
    <w:rsid w:val="1F982DAF"/>
    <w:rsid w:val="1FD04999"/>
    <w:rsid w:val="204008EF"/>
    <w:rsid w:val="204230BC"/>
    <w:rsid w:val="2283739B"/>
    <w:rsid w:val="231D02C1"/>
    <w:rsid w:val="25CC1E56"/>
    <w:rsid w:val="25F120E5"/>
    <w:rsid w:val="293B1EF9"/>
    <w:rsid w:val="2AB720C2"/>
    <w:rsid w:val="2C217DE2"/>
    <w:rsid w:val="2C265460"/>
    <w:rsid w:val="2D4F0D2A"/>
    <w:rsid w:val="2D8C4302"/>
    <w:rsid w:val="2F8B146B"/>
    <w:rsid w:val="31737458"/>
    <w:rsid w:val="31C07EC1"/>
    <w:rsid w:val="329954E6"/>
    <w:rsid w:val="340E0A8C"/>
    <w:rsid w:val="352347F9"/>
    <w:rsid w:val="35F6270D"/>
    <w:rsid w:val="37D97219"/>
    <w:rsid w:val="38097B1C"/>
    <w:rsid w:val="38B4055C"/>
    <w:rsid w:val="3D2E6660"/>
    <w:rsid w:val="3DF64108"/>
    <w:rsid w:val="3EFE4BAC"/>
    <w:rsid w:val="3F710F55"/>
    <w:rsid w:val="3FE02709"/>
    <w:rsid w:val="40DC597F"/>
    <w:rsid w:val="426052B1"/>
    <w:rsid w:val="46003033"/>
    <w:rsid w:val="489F4F70"/>
    <w:rsid w:val="491850D2"/>
    <w:rsid w:val="498B05EA"/>
    <w:rsid w:val="4A384F2F"/>
    <w:rsid w:val="4A6136E7"/>
    <w:rsid w:val="4A71144B"/>
    <w:rsid w:val="4C37044E"/>
    <w:rsid w:val="507A1C34"/>
    <w:rsid w:val="50D411C2"/>
    <w:rsid w:val="51E403DE"/>
    <w:rsid w:val="52880638"/>
    <w:rsid w:val="52A32A57"/>
    <w:rsid w:val="52DA0C05"/>
    <w:rsid w:val="53E535FA"/>
    <w:rsid w:val="54DD7E9D"/>
    <w:rsid w:val="5541594A"/>
    <w:rsid w:val="572A3B3E"/>
    <w:rsid w:val="59363BAA"/>
    <w:rsid w:val="5A524635"/>
    <w:rsid w:val="5AC54BCC"/>
    <w:rsid w:val="5B935ADD"/>
    <w:rsid w:val="5C7D4BFB"/>
    <w:rsid w:val="5EFA0360"/>
    <w:rsid w:val="6221446C"/>
    <w:rsid w:val="625B2775"/>
    <w:rsid w:val="650A2A20"/>
    <w:rsid w:val="654E499F"/>
    <w:rsid w:val="662064E9"/>
    <w:rsid w:val="66493FD8"/>
    <w:rsid w:val="69BE4811"/>
    <w:rsid w:val="6B0C3FEC"/>
    <w:rsid w:val="6C030481"/>
    <w:rsid w:val="6CB165AA"/>
    <w:rsid w:val="6D535020"/>
    <w:rsid w:val="6E715E4E"/>
    <w:rsid w:val="6EB70745"/>
    <w:rsid w:val="6F10343E"/>
    <w:rsid w:val="71591EA5"/>
    <w:rsid w:val="728B6D0B"/>
    <w:rsid w:val="72D2445B"/>
    <w:rsid w:val="75D668EC"/>
    <w:rsid w:val="76A5216D"/>
    <w:rsid w:val="77C82CD0"/>
    <w:rsid w:val="791F6617"/>
    <w:rsid w:val="79C37D77"/>
    <w:rsid w:val="7A0643B5"/>
    <w:rsid w:val="7AB17D28"/>
    <w:rsid w:val="7AE05DFD"/>
    <w:rsid w:val="7C1277BF"/>
    <w:rsid w:val="7D41153D"/>
    <w:rsid w:val="7D9D6AE4"/>
    <w:rsid w:val="7ED70D15"/>
    <w:rsid w:val="7F9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184</Words>
  <Characters>187</Characters>
  <Lines>0</Lines>
  <Paragraphs>0</Paragraphs>
  <TotalTime>0</TotalTime>
  <ScaleCrop>false</ScaleCrop>
  <LinksUpToDate>false</LinksUpToDate>
  <CharactersWithSpaces>410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2018-09-09T07:21:00Z</dcterms:created>
  <dc:creator>WPS_1508331004</dc:creator>
  <cp:lastModifiedBy>王燕</cp:lastModifiedBy>
  <cp:lastPrinted>2023-09-06T10:08:00Z</cp:lastPrinted>
  <dcterms:modified xsi:type="dcterms:W3CDTF">2024-10-09T08:14:42Z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13D1FE71558445A7B4C3F1C710CE7F01_13</vt:lpwstr>
  </property>
</Properties>
</file>